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B8" w:rsidRDefault="00F604B8">
      <w:pPr>
        <w:rPr>
          <w:rFonts w:ascii="黑体" w:eastAsia="黑体"/>
          <w:sz w:val="32"/>
          <w:szCs w:val="32"/>
        </w:rPr>
      </w:pPr>
    </w:p>
    <w:p w:rsidR="00F604B8" w:rsidRDefault="004A5983">
      <w:pPr>
        <w:pStyle w:val="a3"/>
        <w:ind w:firstLine="0"/>
        <w:jc w:val="center"/>
        <w:rPr>
          <w:rFonts w:ascii="方正小标宋_GBK" w:eastAsia="方正小标宋_GBK"/>
          <w:color w:val="auto"/>
          <w:w w:val="80"/>
          <w:sz w:val="48"/>
          <w:szCs w:val="48"/>
        </w:rPr>
      </w:pPr>
      <w:r>
        <w:rPr>
          <w:rFonts w:ascii="方正小标宋_GBK" w:eastAsia="方正小标宋_GBK"/>
          <w:color w:val="auto"/>
          <w:w w:val="80"/>
          <w:sz w:val="48"/>
          <w:szCs w:val="48"/>
        </w:rPr>
        <w:t>20</w:t>
      </w:r>
      <w:r>
        <w:rPr>
          <w:rFonts w:ascii="方正小标宋_GBK" w:eastAsia="方正小标宋_GBK" w:hint="eastAsia"/>
          <w:color w:val="auto"/>
          <w:w w:val="80"/>
          <w:sz w:val="48"/>
          <w:szCs w:val="48"/>
        </w:rPr>
        <w:t>22年化学化工学院教学改革研究项目</w:t>
      </w:r>
    </w:p>
    <w:p w:rsidR="00F604B8" w:rsidRDefault="004A5983">
      <w:pPr>
        <w:widowControl/>
        <w:jc w:val="center"/>
        <w:rPr>
          <w:rFonts w:ascii="方正小标宋简体" w:eastAsia="方正小标宋简体"/>
          <w:sz w:val="90"/>
          <w:szCs w:val="90"/>
        </w:rPr>
      </w:pPr>
      <w:r>
        <w:rPr>
          <w:rFonts w:ascii="方正小标宋简体" w:eastAsia="方正小标宋简体" w:hint="eastAsia"/>
          <w:spacing w:val="600"/>
          <w:sz w:val="90"/>
          <w:szCs w:val="90"/>
        </w:rPr>
        <w:t>申请</w:t>
      </w:r>
      <w:r>
        <w:rPr>
          <w:rFonts w:ascii="方正小标宋简体" w:eastAsia="方正小标宋简体" w:hint="eastAsia"/>
          <w:sz w:val="90"/>
          <w:szCs w:val="90"/>
        </w:rPr>
        <w:t>书</w:t>
      </w:r>
    </w:p>
    <w:p w:rsidR="00F604B8" w:rsidRDefault="00F604B8">
      <w:pPr>
        <w:widowControl/>
        <w:rPr>
          <w:rFonts w:eastAsia="仿宋_GB2312" w:cs="Calibri"/>
          <w:sz w:val="32"/>
          <w:szCs w:val="32"/>
        </w:rPr>
      </w:pPr>
    </w:p>
    <w:p w:rsidR="002E69E4" w:rsidRDefault="002E69E4">
      <w:pPr>
        <w:widowControl/>
        <w:rPr>
          <w:rFonts w:eastAsia="仿宋_GB2312" w:cs="Calibri" w:hint="eastAsia"/>
          <w:sz w:val="32"/>
          <w:szCs w:val="32"/>
        </w:rPr>
      </w:pPr>
    </w:p>
    <w:p w:rsidR="00F604B8" w:rsidRDefault="00F604B8">
      <w:pPr>
        <w:widowControl/>
        <w:rPr>
          <w:rFonts w:eastAsia="仿宋_GB2312" w:cs="Calibri"/>
          <w:sz w:val="32"/>
          <w:szCs w:val="32"/>
        </w:rPr>
      </w:pPr>
    </w:p>
    <w:p w:rsidR="00F604B8" w:rsidRDefault="004A5983"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eastAsia="楷体_GB2312" w:cs="楷体_GB2312" w:hint="eastAsia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称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F604B8" w:rsidRDefault="004A598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pacing w:val="16"/>
          <w:sz w:val="36"/>
          <w:szCs w:val="36"/>
        </w:rPr>
        <w:t>项目主持人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F604B8" w:rsidRDefault="004A598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话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 _ </w:t>
      </w:r>
    </w:p>
    <w:p w:rsidR="00F604B8" w:rsidRDefault="004A5983">
      <w:pPr>
        <w:widowControl/>
        <w:spacing w:line="760" w:lineRule="exact"/>
        <w:ind w:firstLineChars="100" w:firstLine="480"/>
        <w:rPr>
          <w:rFonts w:eastAsia="仿宋_GB2312" w:cs="Calibri"/>
          <w:sz w:val="36"/>
          <w:szCs w:val="36"/>
        </w:rPr>
      </w:pPr>
      <w:r>
        <w:rPr>
          <w:rFonts w:eastAsia="仿宋_GB2312"/>
          <w:spacing w:val="60"/>
          <w:sz w:val="36"/>
          <w:szCs w:val="36"/>
        </w:rPr>
        <w:t>E</w:t>
      </w:r>
      <w:r>
        <w:rPr>
          <w:rFonts w:eastAsia="仿宋_GB2312"/>
          <w:spacing w:val="180"/>
          <w:sz w:val="36"/>
          <w:szCs w:val="36"/>
        </w:rPr>
        <w:t>-mail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______________________________________________ </w:t>
      </w:r>
    </w:p>
    <w:p w:rsidR="00F604B8" w:rsidRDefault="004A598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期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:rsidR="00F604B8" w:rsidRDefault="00F604B8"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 w:rsidR="00F604B8" w:rsidRDefault="00F604B8">
      <w:pPr>
        <w:widowControl/>
        <w:rPr>
          <w:rFonts w:eastAsia="仿宋_GB2312" w:cs="Calibri"/>
          <w:sz w:val="32"/>
          <w:szCs w:val="32"/>
        </w:rPr>
      </w:pPr>
    </w:p>
    <w:p w:rsidR="00F604B8" w:rsidRDefault="00F604B8">
      <w:pPr>
        <w:rPr>
          <w:rFonts w:eastAsia="仿宋_GB2312"/>
          <w:sz w:val="32"/>
          <w:szCs w:val="32"/>
        </w:rPr>
      </w:pPr>
    </w:p>
    <w:p w:rsidR="00F604B8" w:rsidRDefault="00F604B8">
      <w:pPr>
        <w:rPr>
          <w:rFonts w:eastAsia="仿宋_GB2312"/>
          <w:sz w:val="32"/>
          <w:szCs w:val="32"/>
        </w:rPr>
      </w:pPr>
    </w:p>
    <w:p w:rsidR="00F604B8" w:rsidRDefault="004A5983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eastAsia="楷体_GB2312" w:cs="楷体_GB2312" w:hint="eastAsia"/>
          <w:b/>
          <w:bCs/>
          <w:spacing w:val="40"/>
          <w:sz w:val="36"/>
          <w:szCs w:val="36"/>
        </w:rPr>
        <w:t>吉首大学化学化工学院</w:t>
      </w:r>
    </w:p>
    <w:p w:rsidR="00F604B8" w:rsidRDefault="004A5983">
      <w:pPr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327"/>
        <w:gridCol w:w="804"/>
        <w:gridCol w:w="472"/>
        <w:gridCol w:w="662"/>
        <w:gridCol w:w="390"/>
        <w:gridCol w:w="410"/>
        <w:gridCol w:w="67"/>
        <w:gridCol w:w="976"/>
      </w:tblGrid>
      <w:tr w:rsidR="00F604B8">
        <w:trPr>
          <w:cantSplit/>
          <w:trHeight w:val="617"/>
          <w:jc w:val="center"/>
        </w:trPr>
        <w:tc>
          <w:tcPr>
            <w:tcW w:w="425" w:type="dxa"/>
            <w:vMerge w:val="restart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618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</w:t>
            </w:r>
          </w:p>
        </w:tc>
        <w:tc>
          <w:tcPr>
            <w:tcW w:w="2788" w:type="dxa"/>
            <w:gridSpan w:val="8"/>
            <w:vAlign w:val="center"/>
          </w:tcPr>
          <w:p w:rsidR="00F604B8" w:rsidRDefault="004A59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          万元</w:t>
            </w:r>
          </w:p>
        </w:tc>
        <w:tc>
          <w:tcPr>
            <w:tcW w:w="1986" w:type="dxa"/>
            <w:gridSpan w:val="6"/>
            <w:vAlign w:val="center"/>
          </w:tcPr>
          <w:p w:rsidR="00F604B8" w:rsidRDefault="004A5983"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505" w:type="dxa"/>
            <w:gridSpan w:val="5"/>
            <w:vAlign w:val="center"/>
          </w:tcPr>
          <w:p w:rsidR="00F604B8" w:rsidRDefault="004A5983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月至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持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74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04" w:type="dxa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F604B8" w:rsidRDefault="004A5983"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3014" w:type="dxa"/>
            <w:gridSpan w:val="10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F604B8" w:rsidRDefault="004A5983" w:rsidP="002E69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 w:rsidTr="002E69E4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4" w:type="dxa"/>
            <w:gridSpan w:val="10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改革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和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1843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</w:t>
            </w: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2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硕</w:t>
            </w:r>
            <w:proofErr w:type="gramEnd"/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士</w:t>
            </w:r>
          </w:p>
        </w:tc>
        <w:tc>
          <w:tcPr>
            <w:tcW w:w="1043" w:type="dxa"/>
            <w:gridSpan w:val="2"/>
            <w:vAlign w:val="center"/>
          </w:tcPr>
          <w:p w:rsidR="00F604B8" w:rsidRDefault="004A59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加</w:t>
            </w:r>
          </w:p>
          <w:p w:rsidR="00F604B8" w:rsidRDefault="004A59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单位数</w:t>
            </w:r>
          </w:p>
        </w:tc>
      </w:tr>
      <w:tr w:rsidR="00F604B8">
        <w:trPr>
          <w:cantSplit/>
          <w:trHeight w:val="569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F604B8" w:rsidRDefault="00F604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F604B8">
        <w:trPr>
          <w:cantSplit/>
          <w:trHeight w:val="736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F604B8" w:rsidRDefault="004A5983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主要成员∧不含主持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4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67" w:type="dxa"/>
            <w:gridSpan w:val="3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F604B8" w:rsidRDefault="004A598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F604B8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F604B8" w:rsidRDefault="004A59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04B8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F604B8" w:rsidRDefault="00F604B8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F604B8" w:rsidRDefault="00F604B8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F604B8" w:rsidRDefault="00F604B8">
      <w:pPr>
        <w:spacing w:line="400" w:lineRule="exact"/>
        <w:rPr>
          <w:rFonts w:ascii="黑体" w:eastAsia="黑体" w:cs="黑体"/>
          <w:sz w:val="32"/>
          <w:szCs w:val="32"/>
        </w:rPr>
      </w:pPr>
    </w:p>
    <w:p w:rsidR="00F604B8" w:rsidRDefault="004A5983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二、项目立项依据</w:t>
      </w: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F604B8" w:rsidTr="004A5983">
        <w:trPr>
          <w:trHeight w:val="5964"/>
          <w:jc w:val="center"/>
        </w:trPr>
        <w:tc>
          <w:tcPr>
            <w:tcW w:w="8941" w:type="dxa"/>
          </w:tcPr>
          <w:p w:rsidR="00F604B8" w:rsidRDefault="004A5983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项目研究的目的意义</w:t>
            </w:r>
          </w:p>
          <w:p w:rsidR="00F604B8" w:rsidRDefault="00F604B8">
            <w:pPr>
              <w:rPr>
                <w:sz w:val="24"/>
              </w:rPr>
            </w:pPr>
          </w:p>
        </w:tc>
      </w:tr>
    </w:tbl>
    <w:p w:rsidR="00F604B8" w:rsidRDefault="00F604B8">
      <w:pPr>
        <w:rPr>
          <w:rFonts w:ascii="黑体" w:eastAsia="黑体" w:cs="黑体"/>
          <w:sz w:val="32"/>
          <w:szCs w:val="32"/>
        </w:rPr>
      </w:pPr>
    </w:p>
    <w:p w:rsidR="00F604B8" w:rsidRDefault="004A5983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4"/>
      </w:tblGrid>
      <w:tr w:rsidR="00F604B8" w:rsidTr="004A5983">
        <w:trPr>
          <w:trHeight w:val="5377"/>
          <w:jc w:val="center"/>
        </w:trPr>
        <w:tc>
          <w:tcPr>
            <w:tcW w:w="8954" w:type="dxa"/>
          </w:tcPr>
          <w:p w:rsidR="00F604B8" w:rsidRDefault="004A59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、主持人已进行过的相关研究情况及成果</w:t>
            </w:r>
          </w:p>
        </w:tc>
      </w:tr>
    </w:tbl>
    <w:p w:rsidR="004A5983" w:rsidRDefault="004A5983">
      <w:pPr>
        <w:rPr>
          <w:rFonts w:ascii="黑体" w:eastAsia="黑体" w:cs="黑体"/>
          <w:sz w:val="32"/>
          <w:szCs w:val="32"/>
        </w:rPr>
      </w:pPr>
    </w:p>
    <w:p w:rsidR="00F604B8" w:rsidRDefault="004A5983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四、项目实施方案及计划安排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604B8" w:rsidTr="004A5983">
        <w:trPr>
          <w:trHeight w:val="5187"/>
          <w:jc w:val="center"/>
        </w:trPr>
        <w:tc>
          <w:tcPr>
            <w:tcW w:w="8897" w:type="dxa"/>
          </w:tcPr>
          <w:p w:rsidR="00F604B8" w:rsidRDefault="004A59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、项目研究与改革的目标、内容和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拟解决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的关键问题</w:t>
            </w:r>
          </w:p>
        </w:tc>
      </w:tr>
      <w:tr w:rsidR="00F604B8" w:rsidTr="004A5983">
        <w:trPr>
          <w:trHeight w:val="6795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B8" w:rsidRDefault="00BA52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4A5983">
              <w:rPr>
                <w:rFonts w:ascii="宋体" w:hAnsi="宋体" w:hint="eastAsia"/>
                <w:sz w:val="24"/>
              </w:rPr>
              <w:t>、项目研究与改革分年度工作目标和工作内容</w:t>
            </w:r>
          </w:p>
        </w:tc>
      </w:tr>
      <w:tr w:rsidR="00F604B8">
        <w:trPr>
          <w:trHeight w:val="6227"/>
          <w:jc w:val="center"/>
        </w:trPr>
        <w:tc>
          <w:tcPr>
            <w:tcW w:w="8897" w:type="dxa"/>
          </w:tcPr>
          <w:p w:rsidR="00F604B8" w:rsidRDefault="004A59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4</w:t>
            </w:r>
            <w:r>
              <w:rPr>
                <w:rFonts w:ascii="宋体" w:hAnsi="宋体" w:cs="宋体" w:hint="eastAsia"/>
                <w:sz w:val="24"/>
              </w:rPr>
              <w:t>、项目预期的成效（包括成果形式、受益学生数等）</w:t>
            </w:r>
          </w:p>
        </w:tc>
      </w:tr>
    </w:tbl>
    <w:p w:rsidR="004A5983" w:rsidRDefault="004A5983">
      <w:pPr>
        <w:jc w:val="left"/>
        <w:rPr>
          <w:rFonts w:ascii="黑体" w:eastAsia="黑体" w:cs="黑体"/>
          <w:sz w:val="28"/>
          <w:szCs w:val="28"/>
        </w:rPr>
      </w:pPr>
    </w:p>
    <w:p w:rsidR="00F604B8" w:rsidRDefault="004A5983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五、评审意见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9"/>
      </w:tblGrid>
      <w:tr w:rsidR="00F604B8">
        <w:trPr>
          <w:trHeight w:val="5753"/>
          <w:jc w:val="center"/>
        </w:trPr>
        <w:tc>
          <w:tcPr>
            <w:tcW w:w="8909" w:type="dxa"/>
          </w:tcPr>
          <w:p w:rsidR="00F604B8" w:rsidRDefault="004A5983">
            <w:pPr>
              <w:widowControl/>
              <w:rPr>
                <w:rFonts w:cs="Calibri"/>
                <w:sz w:val="24"/>
              </w:rPr>
            </w:pPr>
            <w:r>
              <w:rPr>
                <w:rFonts w:cs="宋体" w:hint="eastAsia"/>
                <w:sz w:val="24"/>
              </w:rPr>
              <w:t>推荐单位评审意见</w:t>
            </w:r>
          </w:p>
          <w:p w:rsidR="00F604B8" w:rsidRDefault="00F604B8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F604B8" w:rsidRDefault="00F604B8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:rsidR="00F604B8" w:rsidRDefault="00F604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F604B8" w:rsidRDefault="00F604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F604B8" w:rsidRDefault="00F604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F604B8" w:rsidRDefault="00F604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F604B8" w:rsidRDefault="00F604B8">
            <w:pPr>
              <w:rPr>
                <w:rFonts w:eastAsia="仿宋_GB2312"/>
                <w:sz w:val="32"/>
                <w:szCs w:val="32"/>
              </w:rPr>
            </w:pPr>
          </w:p>
          <w:p w:rsidR="00F604B8" w:rsidRDefault="004A5983">
            <w:pPr>
              <w:widowControl/>
              <w:rPr>
                <w:rFonts w:cs="Calibri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章）</w:t>
            </w:r>
          </w:p>
          <w:p w:rsidR="00F604B8" w:rsidRDefault="004A598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</w:tbl>
    <w:p w:rsidR="00F604B8" w:rsidRDefault="00F604B8"/>
    <w:sectPr w:rsidR="00F6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cs="Times New Roman"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cs="Times New Roman"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cs="Times New Roman"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cs="Times New Roman"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cs="Times New Roman"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21B7"/>
    <w:rsid w:val="00092062"/>
    <w:rsid w:val="002E69E4"/>
    <w:rsid w:val="004A5983"/>
    <w:rsid w:val="00A84DAA"/>
    <w:rsid w:val="00BA524E"/>
    <w:rsid w:val="00F604B8"/>
    <w:rsid w:val="00FE7185"/>
    <w:rsid w:val="02F521B7"/>
    <w:rsid w:val="21DA1337"/>
    <w:rsid w:val="332B1BF9"/>
    <w:rsid w:val="349C692C"/>
    <w:rsid w:val="3D484BEE"/>
    <w:rsid w:val="4BCD39E8"/>
    <w:rsid w:val="6B0940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5919E-F3B8-43BA-8398-2CF0ADD4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5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dcterms:created xsi:type="dcterms:W3CDTF">2019-06-05T09:22:00Z</dcterms:created>
  <dcterms:modified xsi:type="dcterms:W3CDTF">2022-10-17T01:11:00Z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